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0CE" w:rsidRDefault="00DB582D">
      <w:pPr>
        <w:jc w:val="center"/>
      </w:pPr>
      <w:bookmarkStart w:id="0" w:name="_GoBack"/>
      <w:bookmarkEnd w:id="0"/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-4700</wp:posOffset>
                </wp:positionV>
                <wp:extent cx="712473" cy="275591"/>
                <wp:effectExtent l="0" t="0" r="11427" b="10159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3" cy="275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00CE" w:rsidRDefault="00DB582D">
                            <w:pPr>
                              <w:rPr>
                                <w:rFonts w:ascii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22"/>
                                <w:szCs w:val="22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.9pt;margin-top:-.35pt;width:56.1pt;height:21.7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+kDwIAAPsDAAAOAAAAZHJzL2Uyb0RvYy54bWysU12O0zAQfkfiDpbfaX5o6TZquoKtipBW&#10;gFQ4gOM4jSX/YbtNygWQOMDuMwfgABxo9xyMndDtAk+IPDgez+dvZr4ZLy97KdCBWce1KnE2STFi&#10;iuqaq12JP37YPLvAyHmiaiK0YiU+MocvV0+fLDtTsFy3WtTMIiBRruhMiVvvTZEkjrZMEjfRhilw&#10;NtpK4sG0u6S2pAN2KZI8TV8knba1sZoy5+B0PTjxKvI3DaP+XdM45pEoMeTm42rjWoU1WS1JsbPE&#10;tJyOaZB/yEISriDoiWpNPEF7y/+gkpxa7XTjJ1TLRDcNpyzWANVk6W/VbFtiWKwFxHHmJJP7f7T0&#10;7eG9RbyG3mGkiIQW3d98uft+e3/z4+7bV5QFhTrjCgBuDUB9/0r3AT2eOzgMhfeNleEPJSHwg9bH&#10;k76s94jC4TzLp/PnGFFw5fPZbBFZkofLxjr/mmmJwqbEFtoXVSWHa+chIEB/QUIspwWvN1yIaNhd&#10;dSUsOhBo9SZ+IUe48ggmFOpKvJjlF5H5kc+dU6Tx+xtFSGFNXDuEigwjTCgIGNQaVAk731f9KFWl&#10;6yMoCK8Famu1/YxRB5NXYvdpTyzDSLxR0NpFNp2GUY3GdDbPwbDnnurcQxQFqhJ7jIbtlR/GG+bL&#10;EH+ttoaGRgSJlH6597rhUcqQ3JDRmDNMWJRrfA1hhM/tiHp4s6ufAAAA//8DAFBLAwQUAAYACAAA&#10;ACEAjx/IX9wAAAAFAQAADwAAAGRycy9kb3ducmV2LnhtbEyPMU/DMBSEdyT+g/WQWFDrNIKmSvNS&#10;pVQsMFEYOrrxaxIRP4fYac2/x51gPN3p7rtiE0wvzjS6zjLCYp6AIK6t7rhB+Px4ma1AOK9Yq94y&#10;IfyQg015e1OoXNsLv9N57xsRS9jlCqH1fsildHVLRrm5HYijd7KjUT7KsZF6VJdYbnqZJslSGtVx&#10;XGjVQM8t1V/7ySAcwlu23G53Tzr46vV7t5qq/vCAeH8XqjUIT8H/heGKH9GhjExHO7F2okeIRzzC&#10;LANxNRdpCuKI8JhmIMtC/qcvfwEAAP//AwBQSwECLQAUAAYACAAAACEAtoM4kv4AAADhAQAAEwAA&#10;AAAAAAAAAAAAAAAAAAAAW0NvbnRlbnRfVHlwZXNdLnhtbFBLAQItABQABgAIAAAAIQA4/SH/1gAA&#10;AJQBAAALAAAAAAAAAAAAAAAAAC8BAABfcmVscy8ucmVsc1BLAQItABQABgAIAAAAIQBf4W+kDwIA&#10;APsDAAAOAAAAAAAAAAAAAAAAAC4CAABkcnMvZTJvRG9jLnhtbFBLAQItABQABgAIAAAAIQCPH8hf&#10;3AAAAAUBAAAPAAAAAAAAAAAAAAAAAGkEAABkcnMvZG93bnJldi54bWxQSwUGAAAAAAQABADzAAAA&#10;cgUAAAAA&#10;" strokeweight=".26467mm">
                <v:textbox>
                  <w:txbxContent>
                    <w:p w:rsidR="00A500CE" w:rsidRDefault="00DB582D">
                      <w:pPr>
                        <w:rPr>
                          <w:rFonts w:ascii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hAnsi="標楷體"/>
                          <w:sz w:val="22"/>
                          <w:szCs w:val="22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00CE" w:rsidRDefault="00DB58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桃園市立慈文國民中學</w:t>
      </w:r>
      <w:r>
        <w:rPr>
          <w:b/>
          <w:sz w:val="36"/>
          <w:szCs w:val="36"/>
        </w:rPr>
        <w:t>111</w:t>
      </w:r>
      <w:r>
        <w:rPr>
          <w:b/>
          <w:sz w:val="36"/>
          <w:szCs w:val="36"/>
        </w:rPr>
        <w:t>學年度體育班新生入學甄選報名表</w:t>
      </w:r>
    </w:p>
    <w:p w:rsidR="00A500CE" w:rsidRDefault="00DB582D">
      <w:pPr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2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1028"/>
        <w:gridCol w:w="1150"/>
        <w:gridCol w:w="763"/>
        <w:gridCol w:w="857"/>
        <w:gridCol w:w="523"/>
        <w:gridCol w:w="519"/>
        <w:gridCol w:w="360"/>
        <w:gridCol w:w="96"/>
        <w:gridCol w:w="1504"/>
        <w:gridCol w:w="2578"/>
      </w:tblGrid>
      <w:tr w:rsidR="00A500CE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A500C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別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A500CE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snapToGrid w:val="0"/>
              <w:spacing w:before="100" w:after="10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原就讀學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校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spacing w:line="360" w:lineRule="exact"/>
              <w:ind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0CE" w:rsidRDefault="00A500C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A500CE" w:rsidRDefault="00A500C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A500CE" w:rsidRDefault="00DB582D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:rsidR="00A500CE" w:rsidRDefault="00DB582D">
            <w:pPr>
              <w:spacing w:line="360" w:lineRule="exact"/>
            </w:pP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二吋半身脫帽</w:t>
            </w:r>
          </w:p>
          <w:p w:rsidR="00A500CE" w:rsidRDefault="00DB582D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:rsidR="00A500CE" w:rsidRDefault="00DB582D">
            <w:pPr>
              <w:spacing w:line="360" w:lineRule="exact"/>
              <w:jc w:val="center"/>
            </w:pPr>
            <w:r>
              <w:rPr>
                <w:rFonts w:ascii="標楷體" w:hAnsi="標楷體"/>
                <w:sz w:val="18"/>
              </w:rPr>
              <w:t>(</w:t>
            </w:r>
            <w:r>
              <w:rPr>
                <w:rFonts w:ascii="標楷體" w:hAnsi="標楷體"/>
                <w:sz w:val="18"/>
              </w:rPr>
              <w:t>照片背面須註明姓名</w:t>
            </w:r>
            <w:r>
              <w:rPr>
                <w:rFonts w:ascii="標楷體" w:hAnsi="標楷體"/>
                <w:sz w:val="18"/>
              </w:rPr>
              <w:t>)</w:t>
            </w:r>
          </w:p>
        </w:tc>
      </w:tr>
      <w:tr w:rsidR="00A500C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 w:rsidR="00A500CE" w:rsidRDefault="00DB58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身高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A500CE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體重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0CE" w:rsidRDefault="00A500CE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0CE" w:rsidRDefault="00A500CE">
            <w:pPr>
              <w:widowControl/>
              <w:rPr>
                <w:szCs w:val="24"/>
              </w:rPr>
            </w:pPr>
          </w:p>
        </w:tc>
      </w:tr>
      <w:tr w:rsidR="00A500C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身分證字號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A50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rPr>
                <w:szCs w:val="24"/>
              </w:rPr>
            </w:pPr>
            <w:r>
              <w:rPr>
                <w:szCs w:val="24"/>
              </w:rPr>
              <w:t>市內電話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A500CE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0CE" w:rsidRDefault="00A500CE">
            <w:pPr>
              <w:widowControl/>
              <w:rPr>
                <w:szCs w:val="24"/>
              </w:rPr>
            </w:pPr>
          </w:p>
        </w:tc>
      </w:tr>
      <w:tr w:rsidR="00A500C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A500C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A50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rPr>
                <w:szCs w:val="24"/>
              </w:rPr>
            </w:pPr>
            <w:r>
              <w:rPr>
                <w:szCs w:val="24"/>
              </w:rPr>
              <w:t>行動電話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A500CE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0CE" w:rsidRDefault="00A500CE">
            <w:pPr>
              <w:widowControl/>
              <w:rPr>
                <w:szCs w:val="24"/>
              </w:rPr>
            </w:pPr>
          </w:p>
        </w:tc>
      </w:tr>
      <w:tr w:rsidR="00A500CE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址</w:t>
            </w:r>
          </w:p>
        </w:tc>
        <w:tc>
          <w:tcPr>
            <w:tcW w:w="6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A500CE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0CE" w:rsidRDefault="00A500CE">
            <w:pPr>
              <w:widowControl/>
              <w:rPr>
                <w:szCs w:val="24"/>
              </w:rPr>
            </w:pPr>
          </w:p>
        </w:tc>
      </w:tr>
      <w:tr w:rsidR="00A500C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監護人</w:t>
            </w:r>
          </w:p>
          <w:p w:rsidR="00A500CE" w:rsidRDefault="00DB582D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簽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名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A500CE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與考生關係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A500CE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00CE" w:rsidRDefault="00A500CE">
            <w:pPr>
              <w:widowControl/>
              <w:rPr>
                <w:szCs w:val="24"/>
              </w:rPr>
            </w:pPr>
          </w:p>
        </w:tc>
      </w:tr>
      <w:tr w:rsidR="00A500CE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運動項目類別</w:t>
            </w:r>
          </w:p>
          <w:p w:rsidR="00A500CE" w:rsidRDefault="00DB582D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（請勾選一項）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專長</w:t>
            </w:r>
          </w:p>
          <w:p w:rsidR="00A500CE" w:rsidRDefault="00DB582D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項目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>）</w:t>
            </w:r>
          </w:p>
          <w:p w:rsidR="00A500CE" w:rsidRDefault="00DB582D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跆拳道</w:t>
            </w:r>
          </w:p>
        </w:tc>
      </w:tr>
      <w:tr w:rsidR="00A500CE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註</w:t>
            </w:r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snapToGri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以上各欄請詳細填寫，完成報名手續後不得更改</w:t>
            </w:r>
            <w:r>
              <w:rPr>
                <w:sz w:val="28"/>
                <w:szCs w:val="28"/>
              </w:rPr>
              <w:t xml:space="preserve"> .</w:t>
            </w:r>
          </w:p>
        </w:tc>
      </w:tr>
      <w:tr w:rsidR="00A500CE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DB582D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審核人</w:t>
            </w:r>
          </w:p>
          <w:p w:rsidR="00A500CE" w:rsidRDefault="00DB582D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簽章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00CE" w:rsidRDefault="00A500CE">
            <w:pPr>
              <w:snapToGrid w:val="0"/>
              <w:spacing w:before="100" w:after="100" w:line="320" w:lineRule="exact"/>
              <w:rPr>
                <w:sz w:val="28"/>
                <w:szCs w:val="28"/>
              </w:rPr>
            </w:pPr>
          </w:p>
        </w:tc>
      </w:tr>
    </w:tbl>
    <w:p w:rsidR="00A500CE" w:rsidRDefault="00DB582D">
      <w:pPr>
        <w:spacing w:line="320" w:lineRule="exac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……………………………………………………………………………………………………………………………………....</w:t>
      </w:r>
    </w:p>
    <w:p w:rsidR="00A500CE" w:rsidRDefault="00DB582D">
      <w:pPr>
        <w:spacing w:line="480" w:lineRule="exact"/>
        <w:jc w:val="center"/>
      </w:pPr>
      <w:r>
        <w:rPr>
          <w:rFonts w:ascii="標楷體" w:hAnsi="標楷體"/>
          <w:bCs/>
          <w:sz w:val="32"/>
        </w:rPr>
        <w:t>桃園市立慈文國中</w:t>
      </w:r>
      <w:r>
        <w:rPr>
          <w:rFonts w:ascii="標楷體" w:hAnsi="標楷體"/>
          <w:bCs/>
          <w:sz w:val="32"/>
        </w:rPr>
        <w:t>111</w:t>
      </w:r>
      <w:r>
        <w:rPr>
          <w:rFonts w:ascii="標楷體" w:hAnsi="標楷體"/>
          <w:bCs/>
          <w:sz w:val="32"/>
        </w:rPr>
        <w:t>學年度體育班新生入學甄選准考證</w:t>
      </w:r>
      <w:r>
        <w:rPr>
          <w:sz w:val="28"/>
          <w:szCs w:val="28"/>
        </w:rPr>
        <w:t xml:space="preserve">    </w:t>
      </w:r>
    </w:p>
    <w:p w:rsidR="00A500CE" w:rsidRDefault="00DB582D">
      <w:pPr>
        <w:spacing w:line="480" w:lineRule="exact"/>
        <w:jc w:val="center"/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 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2658"/>
        <w:gridCol w:w="50"/>
        <w:gridCol w:w="1339"/>
        <w:gridCol w:w="1369"/>
        <w:gridCol w:w="552"/>
        <w:gridCol w:w="2603"/>
      </w:tblGrid>
      <w:tr w:rsidR="00A500CE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DB582D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A500CE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DB582D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性別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A500CE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A500CE">
            <w:pPr>
              <w:jc w:val="center"/>
              <w:rPr>
                <w:rFonts w:ascii="標楷體" w:hAnsi="標楷體"/>
              </w:rPr>
            </w:pPr>
          </w:p>
          <w:p w:rsidR="00A500CE" w:rsidRDefault="00DB582D">
            <w:pPr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:rsidR="00A500CE" w:rsidRDefault="00DB582D"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二吋半身脫帽</w:t>
            </w:r>
          </w:p>
          <w:p w:rsidR="00A500CE" w:rsidRDefault="00DB582D">
            <w:pPr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:rsidR="00A500CE" w:rsidRDefault="00DB582D">
            <w:pPr>
              <w:ind w:left="1800" w:hanging="1800"/>
              <w:jc w:val="center"/>
              <w:rPr>
                <w:rFonts w:ascii="標楷體" w:hAnsi="標楷體"/>
                <w:sz w:val="18"/>
              </w:rPr>
            </w:pPr>
            <w:r>
              <w:rPr>
                <w:rFonts w:ascii="標楷體" w:hAnsi="標楷體"/>
                <w:sz w:val="18"/>
              </w:rPr>
              <w:t>(</w:t>
            </w:r>
            <w:r>
              <w:rPr>
                <w:rFonts w:ascii="標楷體" w:hAnsi="標楷體"/>
                <w:sz w:val="18"/>
              </w:rPr>
              <w:t>照片背面須註明姓名</w:t>
            </w:r>
            <w:r>
              <w:rPr>
                <w:rFonts w:ascii="標楷體" w:hAnsi="標楷體"/>
                <w:sz w:val="18"/>
              </w:rPr>
              <w:t>)</w:t>
            </w:r>
          </w:p>
          <w:p w:rsidR="00A500CE" w:rsidRDefault="00A500CE">
            <w:pPr>
              <w:spacing w:line="480" w:lineRule="exact"/>
              <w:ind w:left="3200" w:hanging="3200"/>
              <w:jc w:val="center"/>
              <w:rPr>
                <w:rFonts w:ascii="標楷體" w:hAnsi="標楷體"/>
                <w:bCs/>
                <w:sz w:val="32"/>
              </w:rPr>
            </w:pPr>
          </w:p>
        </w:tc>
      </w:tr>
      <w:tr w:rsidR="00A500CE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DB582D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甄試項目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DB582D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）</w:t>
            </w:r>
          </w:p>
          <w:p w:rsidR="00A500CE" w:rsidRDefault="00DB582D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跆拳道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A500CE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A500C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DB582D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甄試日期</w:t>
            </w:r>
          </w:p>
          <w:p w:rsidR="00A500CE" w:rsidRDefault="00DB582D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DB582D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111</w:t>
            </w:r>
            <w:r>
              <w:rPr>
                <w:rFonts w:ascii="標楷體" w:hAnsi="標楷體"/>
                <w:bCs/>
                <w:sz w:val="28"/>
                <w:szCs w:val="28"/>
              </w:rPr>
              <w:t>年</w:t>
            </w:r>
            <w:r>
              <w:rPr>
                <w:rFonts w:ascii="標楷體" w:hAnsi="標楷體"/>
                <w:bCs/>
                <w:sz w:val="28"/>
                <w:szCs w:val="28"/>
              </w:rPr>
              <w:t>4</w:t>
            </w:r>
            <w:r>
              <w:rPr>
                <w:rFonts w:ascii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hAnsi="標楷體"/>
                <w:bCs/>
                <w:sz w:val="28"/>
                <w:szCs w:val="28"/>
              </w:rPr>
              <w:t>23</w:t>
            </w:r>
            <w:r>
              <w:rPr>
                <w:rFonts w:ascii="標楷體" w:hAnsi="標楷體"/>
                <w:bCs/>
                <w:sz w:val="28"/>
                <w:szCs w:val="28"/>
              </w:rPr>
              <w:t>日（星期六）</w:t>
            </w:r>
          </w:p>
          <w:p w:rsidR="00A500CE" w:rsidRDefault="00DB582D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本校操場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A500CE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A500CE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DB582D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甄試時間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DB582D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08</w:t>
            </w:r>
            <w:r>
              <w:rPr>
                <w:rFonts w:ascii="標楷體" w:hAnsi="標楷體"/>
                <w:bCs/>
                <w:sz w:val="28"/>
                <w:szCs w:val="28"/>
              </w:rPr>
              <w:t>：</w:t>
            </w:r>
            <w:r>
              <w:rPr>
                <w:rFonts w:ascii="標楷體" w:hAnsi="標楷體"/>
                <w:bCs/>
                <w:sz w:val="28"/>
                <w:szCs w:val="28"/>
              </w:rPr>
              <w:t>30~09</w:t>
            </w:r>
            <w:r>
              <w:rPr>
                <w:rFonts w:ascii="標楷體" w:hAnsi="標楷體"/>
                <w:bCs/>
                <w:sz w:val="28"/>
                <w:szCs w:val="28"/>
              </w:rPr>
              <w:t>：</w:t>
            </w:r>
            <w:r>
              <w:rPr>
                <w:rFonts w:ascii="標楷體" w:hAnsi="標楷體"/>
                <w:bCs/>
                <w:sz w:val="28"/>
                <w:szCs w:val="28"/>
              </w:rPr>
              <w:t>00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DB582D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09</w:t>
            </w:r>
            <w:r>
              <w:rPr>
                <w:rFonts w:ascii="標楷體" w:hAnsi="標楷體"/>
                <w:bCs/>
                <w:sz w:val="28"/>
                <w:szCs w:val="28"/>
              </w:rPr>
              <w:t>：</w:t>
            </w:r>
            <w:r>
              <w:rPr>
                <w:rFonts w:ascii="標楷體" w:hAnsi="標楷體"/>
                <w:bCs/>
                <w:sz w:val="28"/>
                <w:szCs w:val="28"/>
              </w:rPr>
              <w:t>20~10</w:t>
            </w:r>
            <w:r>
              <w:rPr>
                <w:rFonts w:ascii="標楷體" w:hAnsi="標楷體"/>
                <w:bCs/>
                <w:sz w:val="28"/>
                <w:szCs w:val="28"/>
              </w:rPr>
              <w:t>：</w:t>
            </w:r>
            <w:r>
              <w:rPr>
                <w:rFonts w:ascii="標楷體" w:hAnsi="標楷體"/>
                <w:bCs/>
                <w:sz w:val="28"/>
                <w:szCs w:val="28"/>
              </w:rPr>
              <w:t>30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DB582D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10</w:t>
            </w:r>
            <w:r>
              <w:rPr>
                <w:rFonts w:ascii="標楷體" w:hAnsi="標楷體"/>
                <w:bCs/>
                <w:sz w:val="28"/>
                <w:szCs w:val="28"/>
              </w:rPr>
              <w:t>：</w:t>
            </w:r>
            <w:r>
              <w:rPr>
                <w:rFonts w:ascii="標楷體" w:hAnsi="標楷體"/>
                <w:bCs/>
                <w:sz w:val="28"/>
                <w:szCs w:val="28"/>
              </w:rPr>
              <w:t>40~12</w:t>
            </w:r>
            <w:r>
              <w:rPr>
                <w:rFonts w:ascii="標楷體" w:hAnsi="標楷體"/>
                <w:bCs/>
                <w:sz w:val="28"/>
                <w:szCs w:val="28"/>
              </w:rPr>
              <w:t>：</w:t>
            </w:r>
            <w:r>
              <w:rPr>
                <w:rFonts w:ascii="標楷體" w:hAnsi="標楷體"/>
                <w:bCs/>
                <w:sz w:val="28"/>
                <w:szCs w:val="28"/>
              </w:rPr>
              <w:t>00</w:t>
            </w:r>
          </w:p>
        </w:tc>
      </w:tr>
      <w:tr w:rsidR="00A500C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DB582D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甄試內容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DB582D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報到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DB582D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基本體能測驗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DB582D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專長項目測驗</w:t>
            </w:r>
          </w:p>
        </w:tc>
      </w:tr>
      <w:tr w:rsidR="00A500CE">
        <w:tblPrEx>
          <w:tblCellMar>
            <w:top w:w="0" w:type="dxa"/>
            <w:bottom w:w="0" w:type="dxa"/>
          </w:tblCellMar>
        </w:tblPrEx>
        <w:trPr>
          <w:trHeight w:val="208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0CE" w:rsidRDefault="00DB582D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備註</w:t>
            </w:r>
          </w:p>
        </w:tc>
        <w:tc>
          <w:tcPr>
            <w:tcW w:w="8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0CE" w:rsidRDefault="00DB582D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exact"/>
              <w:ind w:left="2800" w:hanging="2800"/>
              <w:jc w:val="both"/>
            </w:pPr>
            <w:r>
              <w:rPr>
                <w:rFonts w:ascii="標楷體" w:hAnsi="標楷體"/>
                <w:bCs/>
                <w:szCs w:val="24"/>
              </w:rPr>
              <w:t>甄試時，請攜帶此准考證。</w:t>
            </w:r>
          </w:p>
          <w:p w:rsidR="00A500CE" w:rsidRDefault="00DB582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測驗請著運動服、運動鞋。</w:t>
            </w:r>
          </w:p>
          <w:p w:rsidR="00A500CE" w:rsidRDefault="00DB582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輪到測驗考生，經監測老師唱名三次未到者，以棄權論不得以任何理由要求補測驗。並請準時入場，遲到達</w:t>
            </w:r>
            <w:r>
              <w:rPr>
                <w:rFonts w:ascii="標楷體" w:hAnsi="標楷體"/>
                <w:bCs/>
                <w:szCs w:val="24"/>
              </w:rPr>
              <w:t>15</w:t>
            </w:r>
            <w:r>
              <w:rPr>
                <w:rFonts w:ascii="標楷體" w:hAnsi="標楷體"/>
                <w:bCs/>
                <w:szCs w:val="24"/>
              </w:rPr>
              <w:t>分鐘以上者，不准參與測驗。</w:t>
            </w:r>
          </w:p>
          <w:p w:rsidR="00A500CE" w:rsidRDefault="00DB582D">
            <w:pPr>
              <w:spacing w:line="280" w:lineRule="exact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4</w:t>
            </w:r>
            <w:r>
              <w:rPr>
                <w:rFonts w:ascii="標楷體" w:hAnsi="標楷體"/>
                <w:bCs/>
                <w:szCs w:val="24"/>
              </w:rPr>
              <w:t>、若遇颱風或不可抗力之災害發生而必須延期考試時，由本校網站公告之。</w:t>
            </w:r>
          </w:p>
          <w:p w:rsidR="00A500CE" w:rsidRDefault="00DB582D">
            <w:pPr>
              <w:spacing w:line="280" w:lineRule="exact"/>
              <w:ind w:left="384" w:hanging="384"/>
              <w:jc w:val="both"/>
            </w:pPr>
            <w:r>
              <w:rPr>
                <w:rFonts w:ascii="標楷體" w:hAnsi="標楷體"/>
                <w:bCs/>
                <w:szCs w:val="24"/>
              </w:rPr>
              <w:t>5</w:t>
            </w:r>
            <w:r>
              <w:rPr>
                <w:rFonts w:ascii="標楷體" w:hAnsi="標楷體"/>
                <w:bCs/>
                <w:szCs w:val="24"/>
              </w:rPr>
              <w:t>、</w:t>
            </w:r>
            <w:r>
              <w:rPr>
                <w:rFonts w:ascii="標楷體" w:hAnsi="標楷體"/>
                <w:b/>
                <w:szCs w:val="24"/>
              </w:rPr>
              <w:t>考生應落實自我健康狀況監測，並於入校時測量體溫並應自備口罩且主動配戴後，方得進入考試試場應試；且一位考生只能有一位家長陪同入校。</w:t>
            </w:r>
          </w:p>
        </w:tc>
      </w:tr>
    </w:tbl>
    <w:p w:rsidR="00A500CE" w:rsidRDefault="00A500CE"/>
    <w:sectPr w:rsidR="00A500CE">
      <w:pgSz w:w="11906" w:h="16838"/>
      <w:pgMar w:top="426" w:right="720" w:bottom="142" w:left="720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82D" w:rsidRDefault="00DB582D">
      <w:r>
        <w:separator/>
      </w:r>
    </w:p>
  </w:endnote>
  <w:endnote w:type="continuationSeparator" w:id="0">
    <w:p w:rsidR="00DB582D" w:rsidRDefault="00DB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82D" w:rsidRDefault="00DB582D">
      <w:r>
        <w:rPr>
          <w:color w:val="000000"/>
        </w:rPr>
        <w:separator/>
      </w:r>
    </w:p>
  </w:footnote>
  <w:footnote w:type="continuationSeparator" w:id="0">
    <w:p w:rsidR="00DB582D" w:rsidRDefault="00DB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D7033"/>
    <w:multiLevelType w:val="multilevel"/>
    <w:tmpl w:val="3CEED88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00CE"/>
    <w:rsid w:val="00244F58"/>
    <w:rsid w:val="00A500CE"/>
    <w:rsid w:val="00D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57110-EC68-4D4E-93F5-9E66475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csps</cp:lastModifiedBy>
  <cp:revision>2</cp:revision>
  <cp:lastPrinted>2019-04-18T02:20:00Z</cp:lastPrinted>
  <dcterms:created xsi:type="dcterms:W3CDTF">2022-04-12T08:51:00Z</dcterms:created>
  <dcterms:modified xsi:type="dcterms:W3CDTF">2022-04-12T08:51:00Z</dcterms:modified>
</cp:coreProperties>
</file>